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6535BCA9" w14:textId="77777777" w:rsidR="00B66412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</w:t>
      </w:r>
    </w:p>
    <w:p w14:paraId="4BAC62DC" w14:textId="542687D4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Museo A come Ambiente</w:t>
      </w:r>
      <w:r w:rsidR="00B66412">
        <w:rPr>
          <w:rFonts w:ascii="Tahoma" w:hAnsi="Tahoma"/>
          <w:sz w:val="20"/>
          <w:szCs w:val="20"/>
        </w:rPr>
        <w:t xml:space="preserve"> - MAcA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599387C5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0BCC6B62" w14:textId="77777777" w:rsidR="00B66412" w:rsidRDefault="00B66412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3042EE67" w:rsidR="00CC6D1A" w:rsidRDefault="00CC6D1A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20</w:t>
      </w:r>
      <w:r w:rsidR="0046163C">
        <w:rPr>
          <w:rFonts w:ascii="Tahoma" w:hAnsi="Tahoma"/>
          <w:b/>
          <w:bCs/>
          <w:sz w:val="20"/>
          <w:szCs w:val="20"/>
        </w:rPr>
        <w:t>2</w:t>
      </w:r>
      <w:r w:rsidR="00615135">
        <w:rPr>
          <w:rFonts w:ascii="Tahoma" w:hAnsi="Tahoma"/>
          <w:b/>
          <w:bCs/>
          <w:sz w:val="20"/>
          <w:szCs w:val="20"/>
        </w:rPr>
        <w:t>1</w:t>
      </w:r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3A28203B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Resa e sottoscritta da persona maggiorenne conscio/a della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 xml:space="preserve">penale e della decadenza dagli eventuali benefici ottenuti, previste rispettivamente dagli articoli 76 e 75 del D.P.R. n. 445/2000, in caso di dichiarazioni non veritiere, di formazione o uso di atti falsi, sotto la propria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2F3456B2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……………………..………………………………………………………</w:t>
      </w:r>
      <w:r w:rsidR="00A32AE9">
        <w:rPr>
          <w:rFonts w:ascii="Tahoma" w:hAnsi="Tahoma"/>
          <w:sz w:val="20"/>
          <w:szCs w:val="20"/>
        </w:rPr>
        <w:t>..</w:t>
      </w:r>
    </w:p>
    <w:p w14:paraId="33FAC37F" w14:textId="030CDFE3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…………………….……………………………….……………………………………..………………</w:t>
      </w:r>
      <w:r w:rsidR="00A32AE9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Nato/a a</w:t>
      </w:r>
      <w:r>
        <w:rPr>
          <w:rFonts w:ascii="Tahoma" w:hAnsi="Tahoma"/>
          <w:sz w:val="20"/>
          <w:szCs w:val="20"/>
        </w:rPr>
        <w:t xml:space="preserve"> …………………………………………..………….…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……………………………………………….…………….…</w:t>
      </w:r>
      <w:r w:rsidRPr="00712499">
        <w:rPr>
          <w:rFonts w:ascii="Tahoma" w:hAnsi="Tahoma"/>
          <w:sz w:val="20"/>
          <w:szCs w:val="20"/>
        </w:rPr>
        <w:t xml:space="preserve"> cap </w:t>
      </w:r>
      <w:r>
        <w:rPr>
          <w:rFonts w:ascii="Tahoma" w:hAnsi="Tahoma"/>
          <w:sz w:val="20"/>
          <w:szCs w:val="20"/>
        </w:rPr>
        <w:t>……..…… prov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 domiciliato/a a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cap </w:t>
      </w:r>
      <w:r w:rsidR="00833704">
        <w:rPr>
          <w:rFonts w:ascii="Tahoma" w:hAnsi="Tahoma"/>
          <w:sz w:val="20"/>
          <w:szCs w:val="20"/>
        </w:rPr>
        <w:t>…………….…….. prov. …… v</w:t>
      </w:r>
      <w:r>
        <w:rPr>
          <w:rFonts w:ascii="Tahoma" w:hAnsi="Tahoma"/>
          <w:sz w:val="20"/>
          <w:szCs w:val="20"/>
        </w:rPr>
        <w:t>ia …………………………………………………………………….……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>bitazione …….………………………………. tel. cell.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lastRenderedPageBreak/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D43F164" w14:textId="5E5144BE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poter partecipare alla selezione per la figura professionale di PILOT per i settori servizi educativi e </w:t>
      </w:r>
      <w:r w:rsidR="00A32AE9">
        <w:rPr>
          <w:rFonts w:ascii="Tahoma" w:hAnsi="Tahoma"/>
          <w:sz w:val="20"/>
          <w:szCs w:val="20"/>
        </w:rPr>
        <w:t>attività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per il pubblico nei seguenti ambiti (</w:t>
      </w:r>
      <w:r>
        <w:rPr>
          <w:rFonts w:ascii="Tahoma" w:hAnsi="Tahoma"/>
          <w:b/>
          <w:bCs/>
          <w:sz w:val="20"/>
          <w:szCs w:val="20"/>
        </w:rPr>
        <w:t>è possibile indicare più di una preferenza</w:t>
      </w:r>
      <w:r>
        <w:rPr>
          <w:rFonts w:ascii="Tahoma" w:hAnsi="Tahoma"/>
          <w:sz w:val="20"/>
          <w:szCs w:val="20"/>
        </w:rPr>
        <w:t>).</w:t>
      </w:r>
    </w:p>
    <w:p w14:paraId="22906352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83EFA09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Acqua</w:t>
      </w:r>
    </w:p>
    <w:p w14:paraId="18FB91AF" w14:textId="77777777" w:rsidR="00AE4007" w:rsidRDefault="00AE4007" w:rsidP="00AE4007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  <w:lang w:val="pt-PT"/>
        </w:rPr>
        <w:t>Energia</w:t>
      </w:r>
    </w:p>
    <w:p w14:paraId="430AFC6B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Scarti</w:t>
      </w:r>
    </w:p>
    <w:p w14:paraId="003D408C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Alimentazione</w:t>
      </w:r>
    </w:p>
    <w:p w14:paraId="48E1DDA0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Trasporti</w:t>
      </w:r>
    </w:p>
    <w:p w14:paraId="1C0027C2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Astronomia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6AD54D69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tal fine lo/la scrivente sotto la propria </w:t>
      </w:r>
      <w:r w:rsidR="00752735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a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(prov. ………………</w:t>
      </w:r>
      <w:r w:rsidR="009A5A9F">
        <w:rPr>
          <w:rFonts w:ascii="Tahoma" w:hAnsi="Tahoma"/>
          <w:sz w:val="20"/>
          <w:szCs w:val="20"/>
        </w:rPr>
        <w:t>..)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 .……………………………………………………………;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………………..……………………….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r>
        <w:rPr>
          <w:rFonts w:ascii="Tahoma" w:hAnsi="Tahoma"/>
          <w:sz w:val="20"/>
          <w:szCs w:val="20"/>
        </w:rPr>
        <w:t xml:space="preserve">aaaa)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07A41695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 xml:space="preserve">onseguire entro la fine del </w:t>
      </w:r>
      <w:r w:rsidR="00712499" w:rsidRPr="00911DE3">
        <w:rPr>
          <w:rFonts w:ascii="Tahoma" w:hAnsi="Tahoma"/>
          <w:sz w:val="20"/>
          <w:szCs w:val="20"/>
        </w:rPr>
        <w:t>20</w:t>
      </w:r>
      <w:r w:rsidR="0046163C" w:rsidRPr="00911DE3">
        <w:rPr>
          <w:rFonts w:ascii="Tahoma" w:hAnsi="Tahoma"/>
          <w:sz w:val="20"/>
          <w:szCs w:val="20"/>
        </w:rPr>
        <w:t>2</w:t>
      </w:r>
      <w:r w:rsidR="00615135" w:rsidRPr="00911DE3">
        <w:rPr>
          <w:rFonts w:ascii="Tahoma" w:hAnsi="Tahoma"/>
          <w:sz w:val="20"/>
          <w:szCs w:val="20"/>
        </w:rPr>
        <w:t>2</w:t>
      </w:r>
      <w:bookmarkStart w:id="0" w:name="_GoBack"/>
      <w:bookmarkEnd w:id="0"/>
      <w:r>
        <w:rPr>
          <w:rFonts w:ascii="Tahoma" w:hAnsi="Tahoma"/>
          <w:sz w:val="20"/>
          <w:szCs w:val="20"/>
        </w:rPr>
        <w:t xml:space="preserve"> il seguente titolo di studio……………………..…………………………………………………………………………………….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………..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0D81AB9D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equiparata ad assenza di titolo di studio richiesto per l’accesso e perciò </w:t>
      </w:r>
      <w:r w:rsidR="00004F65">
        <w:rPr>
          <w:rFonts w:ascii="Tahoma" w:hAnsi="Tahoma"/>
          <w:sz w:val="20"/>
          <w:szCs w:val="20"/>
          <w:lang w:val="fr-FR"/>
        </w:rPr>
        <w:t>co</w:t>
      </w:r>
      <w:r w:rsidR="00615135">
        <w:rPr>
          <w:rFonts w:ascii="Tahoma" w:hAnsi="Tahoma"/>
          <w:sz w:val="20"/>
          <w:szCs w:val="20"/>
          <w:lang w:val="fr-FR"/>
        </w:rPr>
        <w:t>m</w:t>
      </w:r>
      <w:r w:rsidR="00004F65">
        <w:rPr>
          <w:rFonts w:ascii="Tahoma" w:hAnsi="Tahoma"/>
          <w:sz w:val="20"/>
          <w:szCs w:val="20"/>
          <w:lang w:val="fr-FR"/>
        </w:rPr>
        <w:t>porterà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……………………………………….</w:t>
      </w:r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…………………………………..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Dlgs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………………..………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…………………………………………………………………………..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…………………………………</w:t>
      </w:r>
      <w:r w:rsidR="002A488A">
        <w:rPr>
          <w:rFonts w:ascii="Tahoma" w:hAnsi="Tahoma"/>
          <w:sz w:val="20"/>
          <w:szCs w:val="20"/>
        </w:rPr>
        <w:t>….</w:t>
      </w:r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………………………………………………………………………………………………………….;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4C4797C1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identit</w:t>
      </w:r>
      <w:r w:rsidR="00FF0C32">
        <w:rPr>
          <w:rFonts w:ascii="Tahoma" w:hAnsi="Tahoma"/>
          <w:sz w:val="20"/>
          <w:szCs w:val="20"/>
        </w:rPr>
        <w:t>à</w:t>
      </w:r>
      <w:r w:rsidR="00A46296">
        <w:rPr>
          <w:rFonts w:ascii="Tahoma" w:hAnsi="Tahoma"/>
          <w:sz w:val="20"/>
          <w:szCs w:val="20"/>
          <w:lang w:val="fr-FR"/>
        </w:rPr>
        <w:t xml:space="preserve"> </w:t>
      </w:r>
      <w:r w:rsidR="00A46296">
        <w:rPr>
          <w:rFonts w:ascii="Tahoma" w:hAnsi="Tahoma"/>
          <w:sz w:val="20"/>
          <w:szCs w:val="20"/>
        </w:rPr>
        <w:t xml:space="preserve">personale in corso di </w:t>
      </w:r>
      <w:r w:rsidR="00FF0C32">
        <w:rPr>
          <w:rFonts w:ascii="Tahoma" w:hAnsi="Tahoma"/>
          <w:sz w:val="20"/>
          <w:szCs w:val="20"/>
        </w:rPr>
        <w:t>validità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7AAD" w:rsidRPr="00615135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615135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615135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615135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615135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B858A" w14:textId="77777777" w:rsidR="007636D1" w:rsidRDefault="007636D1" w:rsidP="009D6C51">
      <w:r>
        <w:separator/>
      </w:r>
    </w:p>
  </w:endnote>
  <w:endnote w:type="continuationSeparator" w:id="0">
    <w:p w14:paraId="50938018" w14:textId="77777777" w:rsidR="007636D1" w:rsidRDefault="007636D1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C37B3" w14:textId="77777777" w:rsidR="007636D1" w:rsidRDefault="007636D1" w:rsidP="009D6C51">
      <w:r>
        <w:separator/>
      </w:r>
    </w:p>
  </w:footnote>
  <w:footnote w:type="continuationSeparator" w:id="0">
    <w:p w14:paraId="1360F413" w14:textId="77777777" w:rsidR="007636D1" w:rsidRDefault="007636D1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96"/>
    <w:rsid w:val="00004F65"/>
    <w:rsid w:val="000159DB"/>
    <w:rsid w:val="000164FD"/>
    <w:rsid w:val="000E47D6"/>
    <w:rsid w:val="0012465A"/>
    <w:rsid w:val="001673D8"/>
    <w:rsid w:val="0019309B"/>
    <w:rsid w:val="001A16D0"/>
    <w:rsid w:val="001B551E"/>
    <w:rsid w:val="001C178B"/>
    <w:rsid w:val="001F1679"/>
    <w:rsid w:val="00211014"/>
    <w:rsid w:val="00224B29"/>
    <w:rsid w:val="00227582"/>
    <w:rsid w:val="00234F80"/>
    <w:rsid w:val="00235184"/>
    <w:rsid w:val="0025197C"/>
    <w:rsid w:val="002A488A"/>
    <w:rsid w:val="0031244A"/>
    <w:rsid w:val="00340073"/>
    <w:rsid w:val="00380E25"/>
    <w:rsid w:val="00384B96"/>
    <w:rsid w:val="003A1FA5"/>
    <w:rsid w:val="003B054B"/>
    <w:rsid w:val="004064A4"/>
    <w:rsid w:val="0046163C"/>
    <w:rsid w:val="004864C3"/>
    <w:rsid w:val="004F6626"/>
    <w:rsid w:val="00516737"/>
    <w:rsid w:val="005718B3"/>
    <w:rsid w:val="005F0A53"/>
    <w:rsid w:val="005F7253"/>
    <w:rsid w:val="00615135"/>
    <w:rsid w:val="00615E65"/>
    <w:rsid w:val="00616144"/>
    <w:rsid w:val="00677A44"/>
    <w:rsid w:val="007025D3"/>
    <w:rsid w:val="00712499"/>
    <w:rsid w:val="00752735"/>
    <w:rsid w:val="007636D1"/>
    <w:rsid w:val="007A35D2"/>
    <w:rsid w:val="007A3CD2"/>
    <w:rsid w:val="007D7AAD"/>
    <w:rsid w:val="007E34EF"/>
    <w:rsid w:val="008007BA"/>
    <w:rsid w:val="00833704"/>
    <w:rsid w:val="0084616A"/>
    <w:rsid w:val="008557BD"/>
    <w:rsid w:val="00870867"/>
    <w:rsid w:val="0087593A"/>
    <w:rsid w:val="00892FEA"/>
    <w:rsid w:val="008951A9"/>
    <w:rsid w:val="008F7395"/>
    <w:rsid w:val="00911DE3"/>
    <w:rsid w:val="009521C6"/>
    <w:rsid w:val="00955654"/>
    <w:rsid w:val="009A5A9F"/>
    <w:rsid w:val="009D6C51"/>
    <w:rsid w:val="009F2DEC"/>
    <w:rsid w:val="009F5153"/>
    <w:rsid w:val="00A20D51"/>
    <w:rsid w:val="00A32AE9"/>
    <w:rsid w:val="00A40472"/>
    <w:rsid w:val="00A46296"/>
    <w:rsid w:val="00AE4007"/>
    <w:rsid w:val="00AF157A"/>
    <w:rsid w:val="00B46A10"/>
    <w:rsid w:val="00B510D9"/>
    <w:rsid w:val="00B54365"/>
    <w:rsid w:val="00B66412"/>
    <w:rsid w:val="00B73642"/>
    <w:rsid w:val="00BA0EC0"/>
    <w:rsid w:val="00C07BD1"/>
    <w:rsid w:val="00C8191C"/>
    <w:rsid w:val="00CC6D1A"/>
    <w:rsid w:val="00CE2DC6"/>
    <w:rsid w:val="00D212BF"/>
    <w:rsid w:val="00D25926"/>
    <w:rsid w:val="00D36ADA"/>
    <w:rsid w:val="00D4042F"/>
    <w:rsid w:val="00D76840"/>
    <w:rsid w:val="00DA046F"/>
    <w:rsid w:val="00DD4E63"/>
    <w:rsid w:val="00DE0DD3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0C3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86AD-351B-F240-808F-A726C966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41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48</cp:revision>
  <cp:lastPrinted>2018-12-28T14:11:00Z</cp:lastPrinted>
  <dcterms:created xsi:type="dcterms:W3CDTF">2016-02-03T11:55:00Z</dcterms:created>
  <dcterms:modified xsi:type="dcterms:W3CDTF">2021-11-10T15:52:00Z</dcterms:modified>
</cp:coreProperties>
</file>